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auto"/>
        <w:ind w:left="2464" w:right="2498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AB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99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99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99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99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99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99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99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99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82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62" w:right="4101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99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99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99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99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8" w:lineRule="exact"/>
        <w:ind w:left="100" w:right="51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99.253815pt;margin-top:.454996pt;width:56.6485pt;height:14.7019pt;mso-position-horizontal-relative:page;mso-position-vertical-relative:paragraph;z-index:-136" coordorigin="7985,9" coordsize="1133,294">
            <v:shape style="position:absolute;left:7985;top:9;width:1133;height:294" coordorigin="7985,9" coordsize="1133,294" path="m7985,303l9118,303,9118,9,7985,9,7985,303e" filled="t" fillcolor="#000000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Guz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án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F.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                   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.F.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º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actuar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facul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ficien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presente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8" w:lineRule="exact"/>
        <w:ind w:left="100" w:right="51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497.570343pt;margin-top:13.834441pt;width:36.9698pt;height:14.7019pt;mso-position-horizontal-relative:page;mso-position-vertical-relative:paragraph;z-index:-135" coordorigin="9951,277" coordsize="739,294">
            <v:shape style="position:absolute;left:9951;top:277;width:739;height:294" coordorigin="9951,277" coordsize="739,294" path="m9951,571l10691,571,10691,277,9951,277,9951,571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84.019997pt;margin-top:27.27449pt;width:10.1522pt;height:14.702pt;mso-position-horizontal-relative:page;mso-position-vertical-relative:paragraph;z-index:-134" coordorigin="1680,545" coordsize="203,294">
            <v:shape style="position:absolute;left:1680;top:545;width:203;height:294" coordorigin="1680,545" coordsize="203,294" path="m1680,840l1883,840,1883,545,1680,545,1680,840e" filled="t" fillcolor="#000000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ra,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Vie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Bur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º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64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I.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5" w:after="0" w:line="240" w:lineRule="auto"/>
        <w:ind w:left="35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101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Am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erv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suscri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arial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rés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103" w:right="4140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EX</w:t>
      </w:r>
      <w:r>
        <w:rPr>
          <w:rFonts w:ascii="Calibri" w:hAnsi="Calibri" w:cs="Calibri" w:eastAsia="Calibri"/>
          <w:sz w:val="22"/>
          <w:szCs w:val="22"/>
          <w:spacing w:val="-1"/>
          <w:w w:val="99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99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99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99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99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100" w:right="5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      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imi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ales.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auto"/>
        <w:ind w:left="100" w:right="5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II.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      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.U.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VIE)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274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etá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lo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71" w:lineRule="auto"/>
        <w:ind w:left="100" w:right="4069" w:firstLine="393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Á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b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u w:val="single" w:color="000000"/>
        </w:rPr>
        <w:t>j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del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u w:val="single" w:color="000000"/>
        </w:rPr>
        <w:t>v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57" w:lineRule="auto"/>
        <w:ind w:left="10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enio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arial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ía,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yo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tivo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rcu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ito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aje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resul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left="100" w:right="14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ncia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6" w:lineRule="auto"/>
        <w:ind w:left="100" w:right="14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anzar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bje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ABBVIE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100" w:right="15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dicad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uinta.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NumType w:start="1"/>
          <w:pgMar w:header="752" w:footer="994" w:top="960" w:bottom="1180" w:left="1600" w:right="108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z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left="100" w:right="15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ABBVIE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icios.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n.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5" w:after="0" w:line="240" w:lineRule="auto"/>
        <w:ind w:left="100" w:right="276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encia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02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24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100" w:right="5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ajo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mica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iez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€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banc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aria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exact"/>
        <w:ind w:left="100" w:right="428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ón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pa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ón</w:t>
      </w:r>
      <w:r>
        <w:rPr>
          <w:rFonts w:ascii="Calibri" w:hAnsi="Calibri" w:cs="Calibri" w:eastAsia="Calibri"/>
          <w:sz w:val="22"/>
          <w:szCs w:val="22"/>
          <w:spacing w:val="-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5" w:after="0" w:line="257" w:lineRule="auto"/>
        <w:ind w:left="100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ifun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100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drá,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hacer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pú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enio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644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left="100" w:right="5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caso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uales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rechos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iedad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lectual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strial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itular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BBVIE.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auto"/>
        <w:ind w:left="100" w:right="5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aut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ign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strial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tual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IE,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ltará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resente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VIE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importe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biere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exact"/>
        <w:ind w:left="100" w:right="687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épt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5" w:after="0" w:line="258" w:lineRule="auto"/>
        <w:ind w:left="100" w:right="5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tarlo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ción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añ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rácti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8" w:lineRule="auto"/>
        <w:ind w:left="10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VIE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roce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trasfere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resente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auto"/>
        <w:ind w:left="10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rtac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nó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ABBVIE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ferencias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ales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52" w:footer="994" w:top="960" w:bottom="1180" w:left="1600" w:right="10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auto"/>
        <w:ind w:left="100" w:right="1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pú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ABBVIE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2" w:after="0" w:line="240" w:lineRule="auto"/>
        <w:ind w:left="100" w:right="81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ñ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100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lirá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bligac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licable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mat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trá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nal.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8" w:lineRule="auto"/>
        <w:ind w:left="100" w:right="5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caso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ste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tuye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stituir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ecomen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rescripci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n,</w:t>
      </w:r>
      <w:r>
        <w:rPr>
          <w:rFonts w:ascii="Calibri" w:hAnsi="Calibri" w:cs="Calibri" w:eastAsia="Calibri"/>
          <w:sz w:val="22"/>
          <w:szCs w:val="22"/>
          <w:spacing w:val="-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ra,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mini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duc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enci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aja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tener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nar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algún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ontr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alg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ero.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721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.‐</w:t>
      </w:r>
      <w:r>
        <w:rPr>
          <w:rFonts w:ascii="Calibri" w:hAnsi="Calibri" w:cs="Calibri" w:eastAsia="Calibri"/>
          <w:sz w:val="22"/>
          <w:szCs w:val="22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10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abo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ue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hub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ABBV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exact"/>
        <w:ind w:left="100" w:right="744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5" w:after="0" w:line="259" w:lineRule="auto"/>
        <w:ind w:left="10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579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Dé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Ju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ó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y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pet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100" w:right="5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artes,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ncia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pud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uzg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unales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enio.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auto"/>
        <w:ind w:left="100" w:right="15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plar</w:t>
      </w:r>
      <w:r>
        <w:rPr>
          <w:rFonts w:ascii="Calibri" w:hAnsi="Calibri" w:cs="Calibri" w:eastAsia="Calibri"/>
          <w:sz w:val="22"/>
          <w:szCs w:val="22"/>
          <w:spacing w:val="-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99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99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99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99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fecha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amien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85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                                                         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113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rígu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                                          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igu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sectPr>
      <w:pgMar w:header="752" w:footer="994" w:top="960" w:bottom="1180" w:left="1600" w:right="10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459991pt;margin-top:781.323181pt;width:9.571252pt;height:12.981098pt;mso-position-horizontal-relative:page;mso-position-vertical-relative:page;z-index:-135" type="#_x0000_t202" filled="f" stroked="f">
          <v:textbox inset="0,0,0,0">
            <w:txbxContent>
              <w:p>
                <w:pPr>
                  <w:spacing w:before="0" w:after="0" w:line="244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w w:val="99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8.079987pt;margin-top:36.604702pt;width:91.249836pt;height:12.98pt;mso-position-horizontal-relative:page;mso-position-vertical-relative:page;z-index:-136" type="#_x0000_t202" filled="f" stroked="f">
          <v:textbox inset="0,0,0,0">
            <w:txbxContent>
              <w:p>
                <w:pPr>
                  <w:spacing w:before="0" w:after="0" w:line="244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23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‐E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‐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TC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‐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18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dc:title>Microsoft Word - C23385_Archivado.docx</dc:title>
  <dcterms:created xsi:type="dcterms:W3CDTF">2024-01-25T16:38:29Z</dcterms:created>
  <dcterms:modified xsi:type="dcterms:W3CDTF">2024-01-25T16:38:29Z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LastSaved">
    <vt:filetime>2024-01-25T00:00:00Z</vt:filetime>
  </property>
</Properties>
</file>